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2F4DD" w14:textId="77777777" w:rsidR="0071302A" w:rsidRPr="0071302A" w:rsidRDefault="0071302A" w:rsidP="0071302A">
      <w:pPr>
        <w:jc w:val="center"/>
        <w:rPr>
          <w:b/>
          <w:sz w:val="32"/>
          <w:szCs w:val="32"/>
        </w:rPr>
      </w:pPr>
      <w:r w:rsidRPr="0071302A">
        <w:rPr>
          <w:b/>
          <w:sz w:val="32"/>
          <w:szCs w:val="32"/>
        </w:rPr>
        <w:t>Section VI</w:t>
      </w:r>
      <w:r w:rsidR="004B4EFE">
        <w:rPr>
          <w:b/>
          <w:sz w:val="32"/>
          <w:szCs w:val="32"/>
        </w:rPr>
        <w:t xml:space="preserve"> </w:t>
      </w:r>
      <w:r w:rsidR="006E5B61">
        <w:rPr>
          <w:b/>
          <w:sz w:val="32"/>
          <w:szCs w:val="32"/>
        </w:rPr>
        <w:t>Statement of Protest</w:t>
      </w:r>
      <w:r w:rsidR="00245FDA">
        <w:rPr>
          <w:b/>
          <w:sz w:val="32"/>
          <w:szCs w:val="32"/>
        </w:rPr>
        <w:t xml:space="preserve"> Softball</w:t>
      </w:r>
    </w:p>
    <w:p w14:paraId="5E08BE4A" w14:textId="77777777" w:rsidR="0071302A" w:rsidRPr="0071302A" w:rsidRDefault="0071302A" w:rsidP="0071302A">
      <w:pPr>
        <w:jc w:val="center"/>
        <w:rPr>
          <w:sz w:val="10"/>
          <w:szCs w:val="10"/>
        </w:rPr>
      </w:pPr>
    </w:p>
    <w:p w14:paraId="10790E54" w14:textId="77777777" w:rsidR="0071302A" w:rsidRPr="0071302A" w:rsidRDefault="0071302A">
      <w:pPr>
        <w:rPr>
          <w:sz w:val="10"/>
          <w:szCs w:val="10"/>
        </w:rPr>
      </w:pPr>
    </w:p>
    <w:tbl>
      <w:tblPr>
        <w:tblW w:w="100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5"/>
        <w:gridCol w:w="3720"/>
        <w:gridCol w:w="1560"/>
        <w:gridCol w:w="3745"/>
      </w:tblGrid>
      <w:tr w:rsidR="0071302A" w:rsidRPr="0071302A" w14:paraId="331D6DAD" w14:textId="77777777" w:rsidTr="00B061B7">
        <w:trPr>
          <w:trHeight w:val="285"/>
        </w:trPr>
        <w:tc>
          <w:tcPr>
            <w:tcW w:w="1055" w:type="dxa"/>
            <w:shd w:val="clear" w:color="auto" w:fill="auto"/>
            <w:noWrap/>
            <w:vAlign w:val="bottom"/>
          </w:tcPr>
          <w:p w14:paraId="0F276025" w14:textId="77777777" w:rsidR="0071302A" w:rsidRPr="0071302A" w:rsidRDefault="005C3A6A" w:rsidP="007130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</w:t>
            </w:r>
            <w:r w:rsidR="00CC7F9E">
              <w:rPr>
                <w:rFonts w:cs="Arial"/>
                <w:sz w:val="20"/>
                <w:szCs w:val="20"/>
              </w:rPr>
              <w:t>:</w:t>
            </w:r>
          </w:p>
        </w:tc>
        <w:bookmarkStart w:id="0" w:name="Text1"/>
        <w:tc>
          <w:tcPr>
            <w:tcW w:w="3720" w:type="dxa"/>
            <w:shd w:val="clear" w:color="auto" w:fill="auto"/>
            <w:noWrap/>
            <w:vAlign w:val="bottom"/>
          </w:tcPr>
          <w:p w14:paraId="74A024AF" w14:textId="77777777" w:rsidR="0071302A" w:rsidRPr="0071302A" w:rsidRDefault="00A03320" w:rsidP="00773E18">
            <w:pPr>
              <w:pStyle w:val="Inputinf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EAC4516" w14:textId="77777777" w:rsidR="0071302A" w:rsidRPr="0071302A" w:rsidRDefault="005C3A6A" w:rsidP="007130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Visiting Team</w:t>
            </w:r>
            <w:r w:rsidR="00CC7F9E">
              <w:rPr>
                <w:rFonts w:cs="Arial"/>
                <w:sz w:val="20"/>
                <w:szCs w:val="20"/>
              </w:rPr>
              <w:t>:</w:t>
            </w:r>
            <w:r w:rsidR="004B4EFE" w:rsidRPr="0071302A">
              <w:rPr>
                <w:rFonts w:cs="Arial"/>
                <w:sz w:val="20"/>
                <w:szCs w:val="20"/>
              </w:rPr>
              <w:t xml:space="preserve"> </w:t>
            </w:r>
          </w:p>
        </w:tc>
        <w:bookmarkStart w:id="2" w:name="Text7"/>
        <w:tc>
          <w:tcPr>
            <w:tcW w:w="3745" w:type="dxa"/>
            <w:shd w:val="clear" w:color="auto" w:fill="auto"/>
            <w:noWrap/>
            <w:vAlign w:val="bottom"/>
          </w:tcPr>
          <w:p w14:paraId="71E32C0A" w14:textId="77777777" w:rsidR="0071302A" w:rsidRPr="0071302A" w:rsidRDefault="006E5B61" w:rsidP="00773E18">
            <w:pPr>
              <w:pStyle w:val="Inputinf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B4EFE" w:rsidRPr="0071302A" w14:paraId="71CF0B8A" w14:textId="77777777" w:rsidTr="00B061B7">
        <w:trPr>
          <w:trHeight w:val="285"/>
        </w:trPr>
        <w:tc>
          <w:tcPr>
            <w:tcW w:w="1055" w:type="dxa"/>
            <w:shd w:val="clear" w:color="auto" w:fill="auto"/>
            <w:noWrap/>
            <w:vAlign w:val="bottom"/>
          </w:tcPr>
          <w:p w14:paraId="0B054B03" w14:textId="77777777" w:rsidR="004B4EFE" w:rsidRPr="0071302A" w:rsidRDefault="005C3A6A" w:rsidP="007130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Site</w:t>
            </w:r>
            <w:r w:rsidR="00CC7F9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720" w:type="dxa"/>
            <w:shd w:val="clear" w:color="auto" w:fill="auto"/>
            <w:noWrap/>
            <w:vAlign w:val="bottom"/>
          </w:tcPr>
          <w:p w14:paraId="651B584D" w14:textId="77777777" w:rsidR="004B4EFE" w:rsidRPr="0071302A" w:rsidRDefault="004B4EFE" w:rsidP="00773E18">
            <w:pPr>
              <w:pStyle w:val="Inputinfo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" w:name="Text38"/>
            <w:r>
              <w:instrText xml:space="preserve"> FORMTEXT </w:instrText>
            </w:r>
            <w:r>
              <w:fldChar w:fldCharType="separate"/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560" w:type="dxa"/>
            <w:shd w:val="clear" w:color="auto" w:fill="auto"/>
            <w:vAlign w:val="bottom"/>
          </w:tcPr>
          <w:p w14:paraId="6517743D" w14:textId="77777777" w:rsidR="004B4EFE" w:rsidRPr="0071302A" w:rsidRDefault="005C3A6A" w:rsidP="00773E18">
            <w:pPr>
              <w:pStyle w:val="Inputinfo"/>
            </w:pPr>
            <w:r>
              <w:t>Home Team</w:t>
            </w:r>
            <w:r w:rsidR="00CC7F9E">
              <w:t>:</w:t>
            </w:r>
          </w:p>
        </w:tc>
        <w:tc>
          <w:tcPr>
            <w:tcW w:w="3745" w:type="dxa"/>
            <w:shd w:val="clear" w:color="auto" w:fill="auto"/>
            <w:vAlign w:val="bottom"/>
          </w:tcPr>
          <w:p w14:paraId="4FD32213" w14:textId="77777777" w:rsidR="004B4EFE" w:rsidRPr="0071302A" w:rsidRDefault="004B4EFE" w:rsidP="00773E18">
            <w:pPr>
              <w:pStyle w:val="Inputinf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5C3A6A" w:rsidRPr="0071302A" w14:paraId="612935F3" w14:textId="77777777" w:rsidTr="00B061B7">
        <w:trPr>
          <w:trHeight w:val="285"/>
        </w:trPr>
        <w:tc>
          <w:tcPr>
            <w:tcW w:w="10080" w:type="dxa"/>
            <w:gridSpan w:val="4"/>
            <w:shd w:val="clear" w:color="auto" w:fill="auto"/>
            <w:noWrap/>
            <w:vAlign w:val="bottom"/>
          </w:tcPr>
          <w:p w14:paraId="2EFAA8C4" w14:textId="77777777" w:rsidR="005C3A6A" w:rsidRPr="0071302A" w:rsidRDefault="005C3A6A" w:rsidP="00773E18">
            <w:pPr>
              <w:pStyle w:val="Inputinfo"/>
            </w:pPr>
            <w:r>
              <w:t xml:space="preserve">Rule Being Protested:  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5C3A6A" w:rsidRPr="0071302A" w14:paraId="11BD85B2" w14:textId="77777777" w:rsidTr="00B061B7">
        <w:trPr>
          <w:trHeight w:val="285"/>
        </w:trPr>
        <w:tc>
          <w:tcPr>
            <w:tcW w:w="10080" w:type="dxa"/>
            <w:gridSpan w:val="4"/>
            <w:shd w:val="clear" w:color="auto" w:fill="auto"/>
            <w:noWrap/>
            <w:vAlign w:val="bottom"/>
          </w:tcPr>
          <w:p w14:paraId="0507A7D0" w14:textId="77777777" w:rsidR="005C3A6A" w:rsidRDefault="005C3A6A" w:rsidP="00773E18">
            <w:pPr>
              <w:pStyle w:val="Inputinfo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" w:name="Text55"/>
            <w:r>
              <w:instrText xml:space="preserve"> FORMTEXT </w:instrText>
            </w:r>
            <w:r>
              <w:fldChar w:fldCharType="separate"/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5C3A6A" w:rsidRPr="0071302A" w14:paraId="66115311" w14:textId="77777777" w:rsidTr="00B061B7">
        <w:trPr>
          <w:trHeight w:val="285"/>
        </w:trPr>
        <w:tc>
          <w:tcPr>
            <w:tcW w:w="10080" w:type="dxa"/>
            <w:gridSpan w:val="4"/>
            <w:shd w:val="clear" w:color="auto" w:fill="auto"/>
            <w:noWrap/>
            <w:vAlign w:val="bottom"/>
          </w:tcPr>
          <w:p w14:paraId="2EBEBACF" w14:textId="77777777" w:rsidR="005C3A6A" w:rsidRDefault="005C3A6A" w:rsidP="00773E18">
            <w:pPr>
              <w:pStyle w:val="Inputinfo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" w:name="Text56"/>
            <w:r>
              <w:instrText xml:space="preserve"> FORMTEXT </w:instrText>
            </w:r>
            <w:r>
              <w:fldChar w:fldCharType="separate"/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41AC9209" w14:textId="77777777" w:rsidR="00A4116B" w:rsidRPr="00A4116B" w:rsidRDefault="00A4116B">
      <w:pPr>
        <w:rPr>
          <w:sz w:val="20"/>
          <w:szCs w:val="20"/>
        </w:rPr>
      </w:pPr>
    </w:p>
    <w:tbl>
      <w:tblPr>
        <w:tblW w:w="100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71302A" w:rsidRPr="0071302A" w14:paraId="70D4EFB0" w14:textId="77777777" w:rsidTr="00B061B7">
        <w:trPr>
          <w:trHeight w:val="285"/>
        </w:trPr>
        <w:tc>
          <w:tcPr>
            <w:tcW w:w="10080" w:type="dxa"/>
            <w:shd w:val="clear" w:color="auto" w:fill="auto"/>
            <w:noWrap/>
            <w:vAlign w:val="bottom"/>
          </w:tcPr>
          <w:p w14:paraId="146B3B77" w14:textId="77777777" w:rsidR="0071302A" w:rsidRPr="0071302A" w:rsidRDefault="005C3A6A" w:rsidP="007130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Misinterpretation or misapplication of the rule: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" w:name="Text57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4116B" w:rsidRPr="005C3A6A"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245FDA">
              <w:rPr>
                <w:rFonts w:cs="Arial"/>
                <w:noProof/>
                <w:sz w:val="20"/>
                <w:szCs w:val="20"/>
              </w:rPr>
              <w:t> </w:t>
            </w:r>
            <w:r w:rsidR="00245FDA">
              <w:rPr>
                <w:rFonts w:cs="Arial"/>
                <w:noProof/>
                <w:sz w:val="20"/>
                <w:szCs w:val="20"/>
              </w:rPr>
              <w:t> </w:t>
            </w:r>
            <w:r w:rsidR="00245FDA">
              <w:rPr>
                <w:rFonts w:cs="Arial"/>
                <w:noProof/>
                <w:sz w:val="20"/>
                <w:szCs w:val="20"/>
              </w:rPr>
              <w:t> </w:t>
            </w:r>
            <w:r w:rsidR="00245FDA">
              <w:rPr>
                <w:rFonts w:cs="Arial"/>
                <w:noProof/>
                <w:sz w:val="20"/>
                <w:szCs w:val="20"/>
              </w:rPr>
              <w:t> </w:t>
            </w:r>
            <w:r w:rsidR="00245FDA"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71302A" w:rsidRPr="0071302A" w14:paraId="698868C2" w14:textId="77777777" w:rsidTr="00B061B7">
        <w:trPr>
          <w:trHeight w:val="285"/>
        </w:trPr>
        <w:tc>
          <w:tcPr>
            <w:tcW w:w="10080" w:type="dxa"/>
            <w:shd w:val="clear" w:color="auto" w:fill="auto"/>
            <w:noWrap/>
            <w:vAlign w:val="bottom"/>
          </w:tcPr>
          <w:p w14:paraId="33FC1A44" w14:textId="77777777" w:rsidR="0071302A" w:rsidRPr="0071302A" w:rsidRDefault="00A03320" w:rsidP="00773E18">
            <w:pPr>
              <w:pStyle w:val="Inputinf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71302A" w:rsidRPr="0071302A" w14:paraId="6008C1E0" w14:textId="77777777" w:rsidTr="00B061B7">
        <w:trPr>
          <w:trHeight w:val="285"/>
        </w:trPr>
        <w:tc>
          <w:tcPr>
            <w:tcW w:w="10080" w:type="dxa"/>
            <w:shd w:val="clear" w:color="auto" w:fill="auto"/>
            <w:noWrap/>
            <w:vAlign w:val="bottom"/>
          </w:tcPr>
          <w:p w14:paraId="3127D450" w14:textId="77777777" w:rsidR="0071302A" w:rsidRPr="0071302A" w:rsidRDefault="00A03320" w:rsidP="00773E18">
            <w:pPr>
              <w:pStyle w:val="Inputinf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71302A" w:rsidRPr="0071302A" w14:paraId="3BDFCFC4" w14:textId="77777777" w:rsidTr="00B061B7">
        <w:trPr>
          <w:trHeight w:val="285"/>
        </w:trPr>
        <w:tc>
          <w:tcPr>
            <w:tcW w:w="10080" w:type="dxa"/>
            <w:shd w:val="clear" w:color="auto" w:fill="auto"/>
            <w:noWrap/>
            <w:vAlign w:val="bottom"/>
          </w:tcPr>
          <w:p w14:paraId="4B028CC9" w14:textId="77777777" w:rsidR="0071302A" w:rsidRPr="0071302A" w:rsidRDefault="005C3A6A" w:rsidP="007130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1" w:name="Text58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4116B" w:rsidRPr="005C3A6A"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245FDA">
              <w:rPr>
                <w:rFonts w:cs="Arial"/>
                <w:noProof/>
                <w:sz w:val="20"/>
                <w:szCs w:val="20"/>
              </w:rPr>
              <w:t> </w:t>
            </w:r>
            <w:r w:rsidR="00245FDA">
              <w:rPr>
                <w:rFonts w:cs="Arial"/>
                <w:noProof/>
                <w:sz w:val="20"/>
                <w:szCs w:val="20"/>
              </w:rPr>
              <w:t> </w:t>
            </w:r>
            <w:r w:rsidR="00245FDA">
              <w:rPr>
                <w:rFonts w:cs="Arial"/>
                <w:noProof/>
                <w:sz w:val="20"/>
                <w:szCs w:val="20"/>
              </w:rPr>
              <w:t> </w:t>
            </w:r>
            <w:r w:rsidR="00245FDA">
              <w:rPr>
                <w:rFonts w:cs="Arial"/>
                <w:noProof/>
                <w:sz w:val="20"/>
                <w:szCs w:val="20"/>
              </w:rPr>
              <w:t> </w:t>
            </w:r>
            <w:r w:rsidR="00245FDA"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71302A" w:rsidRPr="0071302A" w14:paraId="6A28F90A" w14:textId="77777777" w:rsidTr="00B061B7">
        <w:trPr>
          <w:trHeight w:val="285"/>
        </w:trPr>
        <w:tc>
          <w:tcPr>
            <w:tcW w:w="10080" w:type="dxa"/>
            <w:shd w:val="clear" w:color="auto" w:fill="auto"/>
            <w:noWrap/>
            <w:vAlign w:val="bottom"/>
          </w:tcPr>
          <w:p w14:paraId="14325664" w14:textId="77777777" w:rsidR="0071302A" w:rsidRPr="0071302A" w:rsidRDefault="00A03320" w:rsidP="00773E18">
            <w:pPr>
              <w:pStyle w:val="Inputinf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instrText xml:space="preserve"> FORMTEXT </w:instrText>
            </w:r>
            <w:r>
              <w:fldChar w:fldCharType="separate"/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71302A" w:rsidRPr="0071302A" w14:paraId="777C6536" w14:textId="77777777" w:rsidTr="00B061B7">
        <w:trPr>
          <w:trHeight w:val="285"/>
        </w:trPr>
        <w:tc>
          <w:tcPr>
            <w:tcW w:w="10080" w:type="dxa"/>
            <w:shd w:val="clear" w:color="auto" w:fill="auto"/>
            <w:noWrap/>
            <w:vAlign w:val="bottom"/>
          </w:tcPr>
          <w:p w14:paraId="40E6F61C" w14:textId="77777777" w:rsidR="0071302A" w:rsidRPr="0071302A" w:rsidRDefault="00A03320" w:rsidP="00773E18">
            <w:pPr>
              <w:pStyle w:val="Inputinf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instrText xml:space="preserve"> FORMTEXT </w:instrText>
            </w:r>
            <w:r>
              <w:fldChar w:fldCharType="separate"/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71302A" w:rsidRPr="0071302A" w14:paraId="166A8761" w14:textId="77777777" w:rsidTr="00B061B7">
        <w:trPr>
          <w:trHeight w:val="285"/>
        </w:trPr>
        <w:tc>
          <w:tcPr>
            <w:tcW w:w="10080" w:type="dxa"/>
            <w:shd w:val="clear" w:color="auto" w:fill="auto"/>
            <w:noWrap/>
            <w:vAlign w:val="bottom"/>
          </w:tcPr>
          <w:p w14:paraId="7A43CF09" w14:textId="77777777" w:rsidR="0071302A" w:rsidRPr="0071302A" w:rsidRDefault="005C3A6A" w:rsidP="007130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4" w:name="Text59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4116B" w:rsidRPr="005C3A6A"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245FDA">
              <w:rPr>
                <w:rFonts w:cs="Arial"/>
                <w:noProof/>
                <w:sz w:val="20"/>
                <w:szCs w:val="20"/>
              </w:rPr>
              <w:t> </w:t>
            </w:r>
            <w:r w:rsidR="00245FDA">
              <w:rPr>
                <w:rFonts w:cs="Arial"/>
                <w:noProof/>
                <w:sz w:val="20"/>
                <w:szCs w:val="20"/>
              </w:rPr>
              <w:t> </w:t>
            </w:r>
            <w:r w:rsidR="00245FDA">
              <w:rPr>
                <w:rFonts w:cs="Arial"/>
                <w:noProof/>
                <w:sz w:val="20"/>
                <w:szCs w:val="20"/>
              </w:rPr>
              <w:t> </w:t>
            </w:r>
            <w:r w:rsidR="00245FDA">
              <w:rPr>
                <w:rFonts w:cs="Arial"/>
                <w:noProof/>
                <w:sz w:val="20"/>
                <w:szCs w:val="20"/>
              </w:rPr>
              <w:t> </w:t>
            </w:r>
            <w:r w:rsidR="00245FDA"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71302A" w:rsidRPr="0071302A" w14:paraId="79C7EC2E" w14:textId="77777777" w:rsidTr="00B061B7">
        <w:trPr>
          <w:trHeight w:val="285"/>
        </w:trPr>
        <w:tc>
          <w:tcPr>
            <w:tcW w:w="10080" w:type="dxa"/>
            <w:shd w:val="clear" w:color="auto" w:fill="auto"/>
            <w:noWrap/>
            <w:vAlign w:val="bottom"/>
          </w:tcPr>
          <w:p w14:paraId="0FD85880" w14:textId="77777777" w:rsidR="0071302A" w:rsidRPr="0071302A" w:rsidRDefault="00A03320" w:rsidP="00773E18">
            <w:pPr>
              <w:pStyle w:val="Inputinfo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instrText xml:space="preserve"> FORMTEXT </w:instrText>
            </w:r>
            <w:r>
              <w:fldChar w:fldCharType="separate"/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71302A" w:rsidRPr="0071302A" w14:paraId="3008C7AC" w14:textId="77777777" w:rsidTr="00B061B7">
        <w:trPr>
          <w:trHeight w:val="285"/>
        </w:trPr>
        <w:tc>
          <w:tcPr>
            <w:tcW w:w="10080" w:type="dxa"/>
            <w:shd w:val="clear" w:color="auto" w:fill="auto"/>
            <w:noWrap/>
            <w:vAlign w:val="bottom"/>
          </w:tcPr>
          <w:p w14:paraId="05BC9E12" w14:textId="77777777" w:rsidR="0071302A" w:rsidRPr="0071302A" w:rsidRDefault="00A03320" w:rsidP="00773E18">
            <w:pPr>
              <w:pStyle w:val="Inputinfo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>
              <w:instrText xml:space="preserve"> FORMTEXT </w:instrText>
            </w:r>
            <w:r>
              <w:fldChar w:fldCharType="separate"/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bookmarkStart w:id="17" w:name="Text60"/>
      <w:tr w:rsidR="0071302A" w:rsidRPr="0071302A" w14:paraId="5A63B25B" w14:textId="77777777" w:rsidTr="00B061B7">
        <w:trPr>
          <w:trHeight w:val="285"/>
        </w:trPr>
        <w:tc>
          <w:tcPr>
            <w:tcW w:w="10080" w:type="dxa"/>
            <w:shd w:val="clear" w:color="auto" w:fill="auto"/>
            <w:noWrap/>
            <w:vAlign w:val="bottom"/>
          </w:tcPr>
          <w:p w14:paraId="5BE0CEA0" w14:textId="77777777" w:rsidR="0071302A" w:rsidRPr="0071302A" w:rsidRDefault="005C3A6A" w:rsidP="007130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4116B" w:rsidRPr="005C3A6A"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245FDA">
              <w:rPr>
                <w:rFonts w:cs="Arial"/>
                <w:noProof/>
                <w:sz w:val="20"/>
                <w:szCs w:val="20"/>
              </w:rPr>
              <w:t> </w:t>
            </w:r>
            <w:r w:rsidR="00245FDA">
              <w:rPr>
                <w:rFonts w:cs="Arial"/>
                <w:noProof/>
                <w:sz w:val="20"/>
                <w:szCs w:val="20"/>
              </w:rPr>
              <w:t> </w:t>
            </w:r>
            <w:r w:rsidR="00245FDA">
              <w:rPr>
                <w:rFonts w:cs="Arial"/>
                <w:noProof/>
                <w:sz w:val="20"/>
                <w:szCs w:val="20"/>
              </w:rPr>
              <w:t> </w:t>
            </w:r>
            <w:r w:rsidR="00245FDA">
              <w:rPr>
                <w:rFonts w:cs="Arial"/>
                <w:noProof/>
                <w:sz w:val="20"/>
                <w:szCs w:val="20"/>
              </w:rPr>
              <w:t> </w:t>
            </w:r>
            <w:r w:rsidR="00245FDA"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71302A" w:rsidRPr="0071302A" w14:paraId="43A7AE90" w14:textId="77777777" w:rsidTr="00B061B7">
        <w:trPr>
          <w:trHeight w:val="285"/>
        </w:trPr>
        <w:tc>
          <w:tcPr>
            <w:tcW w:w="10080" w:type="dxa"/>
            <w:shd w:val="clear" w:color="auto" w:fill="auto"/>
            <w:noWrap/>
            <w:vAlign w:val="bottom"/>
          </w:tcPr>
          <w:p w14:paraId="3DBE2BEB" w14:textId="77777777" w:rsidR="0071302A" w:rsidRPr="0071302A" w:rsidRDefault="00A03320" w:rsidP="00773E18">
            <w:pPr>
              <w:pStyle w:val="Inputinf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>
              <w:instrText xml:space="preserve"> FORMTEXT </w:instrText>
            </w:r>
            <w:r>
              <w:fldChar w:fldCharType="separate"/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71302A" w:rsidRPr="0071302A" w14:paraId="4DD2ABAD" w14:textId="77777777" w:rsidTr="00B061B7">
        <w:trPr>
          <w:trHeight w:val="285"/>
        </w:trPr>
        <w:tc>
          <w:tcPr>
            <w:tcW w:w="10080" w:type="dxa"/>
            <w:shd w:val="clear" w:color="auto" w:fill="auto"/>
            <w:noWrap/>
            <w:vAlign w:val="bottom"/>
          </w:tcPr>
          <w:p w14:paraId="12E09C23" w14:textId="77777777" w:rsidR="0071302A" w:rsidRPr="0071302A" w:rsidRDefault="00A03320" w:rsidP="00773E18">
            <w:pPr>
              <w:pStyle w:val="Inputinfo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instrText xml:space="preserve"> FORMTEXT </w:instrText>
            </w:r>
            <w:r>
              <w:fldChar w:fldCharType="separate"/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14:paraId="2610F832" w14:textId="77777777" w:rsidR="006E5B61" w:rsidRDefault="006E5B61"/>
    <w:tbl>
      <w:tblPr>
        <w:tblW w:w="100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CC7F9E" w:rsidRPr="0071302A" w14:paraId="66EBFF0E" w14:textId="77777777" w:rsidTr="00B061B7">
        <w:trPr>
          <w:trHeight w:val="285"/>
        </w:trPr>
        <w:tc>
          <w:tcPr>
            <w:tcW w:w="10080" w:type="dxa"/>
            <w:shd w:val="clear" w:color="auto" w:fill="auto"/>
            <w:noWrap/>
            <w:vAlign w:val="bottom"/>
          </w:tcPr>
          <w:p w14:paraId="740E62AA" w14:textId="77777777" w:rsidR="00CC7F9E" w:rsidRPr="00CC7F9E" w:rsidRDefault="00CC7F9E" w:rsidP="00C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C7F9E">
              <w:rPr>
                <w:sz w:val="20"/>
                <w:szCs w:val="20"/>
              </w:rPr>
              <w:t xml:space="preserve">dditional </w:t>
            </w:r>
            <w:r>
              <w:rPr>
                <w:sz w:val="20"/>
                <w:szCs w:val="20"/>
              </w:rPr>
              <w:t>n</w:t>
            </w:r>
            <w:r w:rsidRPr="00CC7F9E">
              <w:rPr>
                <w:sz w:val="20"/>
                <w:szCs w:val="20"/>
              </w:rPr>
              <w:t>otes</w:t>
            </w:r>
            <w:r>
              <w:rPr>
                <w:sz w:val="20"/>
                <w:szCs w:val="20"/>
              </w:rPr>
              <w:t>:</w:t>
            </w:r>
          </w:p>
        </w:tc>
      </w:tr>
      <w:tr w:rsidR="006E5B61" w:rsidRPr="0071302A" w14:paraId="73B96F86" w14:textId="77777777" w:rsidTr="00B061B7">
        <w:trPr>
          <w:trHeight w:val="285"/>
        </w:trPr>
        <w:tc>
          <w:tcPr>
            <w:tcW w:w="10080" w:type="dxa"/>
            <w:shd w:val="clear" w:color="auto" w:fill="auto"/>
            <w:noWrap/>
            <w:vAlign w:val="bottom"/>
          </w:tcPr>
          <w:p w14:paraId="06A49A20" w14:textId="77777777" w:rsidR="006E5B61" w:rsidRDefault="006E5B61" w:rsidP="00773E18">
            <w:pPr>
              <w:pStyle w:val="Inputinfo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>
              <w:instrText xml:space="preserve"> FORMTEXT </w:instrText>
            </w:r>
            <w:r>
              <w:fldChar w:fldCharType="separate"/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6E5B61" w:rsidRPr="0071302A" w14:paraId="738DDCA8" w14:textId="77777777" w:rsidTr="00B061B7">
        <w:trPr>
          <w:trHeight w:val="285"/>
        </w:trPr>
        <w:tc>
          <w:tcPr>
            <w:tcW w:w="10080" w:type="dxa"/>
            <w:shd w:val="clear" w:color="auto" w:fill="auto"/>
            <w:noWrap/>
            <w:vAlign w:val="bottom"/>
          </w:tcPr>
          <w:p w14:paraId="2BF866D6" w14:textId="77777777" w:rsidR="006E5B61" w:rsidRDefault="006E5B61" w:rsidP="00773E18">
            <w:pPr>
              <w:pStyle w:val="Inputinfo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1" w:name="Text43"/>
            <w:r>
              <w:instrText xml:space="preserve"> FORMTEXT </w:instrText>
            </w:r>
            <w:r>
              <w:fldChar w:fldCharType="separate"/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6E5B61" w:rsidRPr="0071302A" w14:paraId="3A8FDA11" w14:textId="77777777" w:rsidTr="00B061B7">
        <w:trPr>
          <w:trHeight w:val="285"/>
        </w:trPr>
        <w:tc>
          <w:tcPr>
            <w:tcW w:w="10080" w:type="dxa"/>
            <w:shd w:val="clear" w:color="auto" w:fill="auto"/>
            <w:noWrap/>
            <w:vAlign w:val="bottom"/>
          </w:tcPr>
          <w:p w14:paraId="24570CB9" w14:textId="77777777" w:rsidR="006E5B61" w:rsidRDefault="006E5B61" w:rsidP="00773E18">
            <w:pPr>
              <w:pStyle w:val="Inputinfo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2" w:name="Text44"/>
            <w:r>
              <w:instrText xml:space="preserve"> FORMTEXT </w:instrText>
            </w:r>
            <w:r>
              <w:fldChar w:fldCharType="separate"/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6E5B61" w:rsidRPr="0071302A" w14:paraId="0D4347EA" w14:textId="77777777" w:rsidTr="00B061B7">
        <w:trPr>
          <w:trHeight w:val="285"/>
        </w:trPr>
        <w:tc>
          <w:tcPr>
            <w:tcW w:w="10080" w:type="dxa"/>
            <w:shd w:val="clear" w:color="auto" w:fill="auto"/>
            <w:noWrap/>
            <w:vAlign w:val="bottom"/>
          </w:tcPr>
          <w:p w14:paraId="3BAD953E" w14:textId="77777777" w:rsidR="006E5B61" w:rsidRDefault="006E5B61" w:rsidP="00773E18">
            <w:pPr>
              <w:pStyle w:val="Inputinfo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>
              <w:instrText xml:space="preserve"> FORMTEXT </w:instrText>
            </w:r>
            <w:r>
              <w:fldChar w:fldCharType="separate"/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6E5B61" w:rsidRPr="0071302A" w14:paraId="2098BC2E" w14:textId="77777777" w:rsidTr="00B061B7">
        <w:trPr>
          <w:trHeight w:val="285"/>
        </w:trPr>
        <w:tc>
          <w:tcPr>
            <w:tcW w:w="10080" w:type="dxa"/>
            <w:shd w:val="clear" w:color="auto" w:fill="auto"/>
            <w:noWrap/>
            <w:vAlign w:val="bottom"/>
          </w:tcPr>
          <w:p w14:paraId="692A8E0F" w14:textId="77777777" w:rsidR="006E5B61" w:rsidRDefault="006E5B61" w:rsidP="00773E18">
            <w:pPr>
              <w:pStyle w:val="Inputinfo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4" w:name="Text46"/>
            <w:r>
              <w:instrText xml:space="preserve"> FORMTEXT </w:instrText>
            </w:r>
            <w:r>
              <w:fldChar w:fldCharType="separate"/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6E5B61" w:rsidRPr="0071302A" w14:paraId="78A4F52B" w14:textId="77777777" w:rsidTr="00B061B7">
        <w:trPr>
          <w:trHeight w:val="285"/>
        </w:trPr>
        <w:tc>
          <w:tcPr>
            <w:tcW w:w="10080" w:type="dxa"/>
            <w:shd w:val="clear" w:color="auto" w:fill="auto"/>
            <w:noWrap/>
            <w:vAlign w:val="bottom"/>
          </w:tcPr>
          <w:p w14:paraId="1E77E550" w14:textId="77777777" w:rsidR="006E5B61" w:rsidRDefault="006E5B61" w:rsidP="00773E18">
            <w:pPr>
              <w:pStyle w:val="Inputinfo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5" w:name="Text47"/>
            <w:r>
              <w:instrText xml:space="preserve"> FORMTEXT </w:instrText>
            </w:r>
            <w:r>
              <w:fldChar w:fldCharType="separate"/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6E5B61" w:rsidRPr="0071302A" w14:paraId="1DD2E395" w14:textId="77777777" w:rsidTr="00B061B7">
        <w:trPr>
          <w:trHeight w:val="285"/>
        </w:trPr>
        <w:tc>
          <w:tcPr>
            <w:tcW w:w="10080" w:type="dxa"/>
            <w:shd w:val="clear" w:color="auto" w:fill="auto"/>
            <w:noWrap/>
            <w:vAlign w:val="bottom"/>
          </w:tcPr>
          <w:p w14:paraId="6B5E5AEB" w14:textId="77777777" w:rsidR="006E5B61" w:rsidRDefault="006E5B61" w:rsidP="00773E18">
            <w:pPr>
              <w:pStyle w:val="Inputinfo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6" w:name="Text48"/>
            <w:r>
              <w:instrText xml:space="preserve"> FORMTEXT </w:instrText>
            </w:r>
            <w:r>
              <w:fldChar w:fldCharType="separate"/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6E5B61" w:rsidRPr="0071302A" w14:paraId="248E40E9" w14:textId="77777777" w:rsidTr="00B061B7">
        <w:trPr>
          <w:trHeight w:val="285"/>
        </w:trPr>
        <w:tc>
          <w:tcPr>
            <w:tcW w:w="10080" w:type="dxa"/>
            <w:shd w:val="clear" w:color="auto" w:fill="auto"/>
            <w:noWrap/>
            <w:vAlign w:val="bottom"/>
          </w:tcPr>
          <w:p w14:paraId="3E71887F" w14:textId="77777777" w:rsidR="006E5B61" w:rsidRDefault="006E5B61" w:rsidP="00773E18">
            <w:pPr>
              <w:pStyle w:val="Inputinfo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7" w:name="Text49"/>
            <w:r>
              <w:instrText xml:space="preserve"> FORMTEXT </w:instrText>
            </w:r>
            <w:r>
              <w:fldChar w:fldCharType="separate"/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6E5B61" w:rsidRPr="0071302A" w14:paraId="0A682765" w14:textId="77777777" w:rsidTr="00B061B7">
        <w:trPr>
          <w:trHeight w:val="285"/>
        </w:trPr>
        <w:tc>
          <w:tcPr>
            <w:tcW w:w="10080" w:type="dxa"/>
            <w:shd w:val="clear" w:color="auto" w:fill="auto"/>
            <w:noWrap/>
            <w:vAlign w:val="bottom"/>
          </w:tcPr>
          <w:p w14:paraId="005CFD25" w14:textId="77777777" w:rsidR="006E5B61" w:rsidRDefault="006E5B61" w:rsidP="00773E18">
            <w:pPr>
              <w:pStyle w:val="Inputinfo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8" w:name="Text50"/>
            <w:r>
              <w:instrText xml:space="preserve"> FORMTEXT </w:instrText>
            </w:r>
            <w:r>
              <w:fldChar w:fldCharType="separate"/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6E5B61" w:rsidRPr="0071302A" w14:paraId="427C8C87" w14:textId="77777777" w:rsidTr="00B061B7">
        <w:trPr>
          <w:trHeight w:val="285"/>
        </w:trPr>
        <w:tc>
          <w:tcPr>
            <w:tcW w:w="10080" w:type="dxa"/>
            <w:shd w:val="clear" w:color="auto" w:fill="auto"/>
            <w:noWrap/>
            <w:vAlign w:val="bottom"/>
          </w:tcPr>
          <w:p w14:paraId="58BC14F3" w14:textId="77777777" w:rsidR="006E5B61" w:rsidRDefault="006E5B61" w:rsidP="00773E18">
            <w:pPr>
              <w:pStyle w:val="Inputinfo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9" w:name="Text51"/>
            <w:r>
              <w:instrText xml:space="preserve"> FORMTEXT </w:instrText>
            </w:r>
            <w:r>
              <w:fldChar w:fldCharType="separate"/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6E5B61" w:rsidRPr="0071302A" w14:paraId="7AEC18C9" w14:textId="77777777" w:rsidTr="00B061B7">
        <w:trPr>
          <w:trHeight w:val="285"/>
        </w:trPr>
        <w:tc>
          <w:tcPr>
            <w:tcW w:w="10080" w:type="dxa"/>
            <w:shd w:val="clear" w:color="auto" w:fill="auto"/>
            <w:noWrap/>
            <w:vAlign w:val="bottom"/>
          </w:tcPr>
          <w:p w14:paraId="3F27F4EE" w14:textId="77777777" w:rsidR="006E5B61" w:rsidRDefault="006E5B61" w:rsidP="00773E18">
            <w:pPr>
              <w:pStyle w:val="Inputinfo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0" w:name="Text52"/>
            <w:r>
              <w:instrText xml:space="preserve"> FORMTEXT </w:instrText>
            </w:r>
            <w:r>
              <w:fldChar w:fldCharType="separate"/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6E5B61" w:rsidRPr="0071302A" w14:paraId="1A846B0B" w14:textId="77777777" w:rsidTr="00B061B7">
        <w:trPr>
          <w:trHeight w:val="285"/>
        </w:trPr>
        <w:tc>
          <w:tcPr>
            <w:tcW w:w="10080" w:type="dxa"/>
            <w:shd w:val="clear" w:color="auto" w:fill="auto"/>
            <w:noWrap/>
            <w:vAlign w:val="bottom"/>
          </w:tcPr>
          <w:p w14:paraId="4E7FDE6A" w14:textId="77777777" w:rsidR="006E5B61" w:rsidRDefault="006E5B61" w:rsidP="00773E18">
            <w:pPr>
              <w:pStyle w:val="Inputinfo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1" w:name="Text53"/>
            <w:r>
              <w:instrText xml:space="preserve"> FORMTEXT </w:instrText>
            </w:r>
            <w:r>
              <w:fldChar w:fldCharType="separate"/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6E5B61" w:rsidRPr="0071302A" w14:paraId="79B07511" w14:textId="77777777" w:rsidTr="00B061B7">
        <w:trPr>
          <w:trHeight w:val="285"/>
        </w:trPr>
        <w:tc>
          <w:tcPr>
            <w:tcW w:w="10080" w:type="dxa"/>
            <w:shd w:val="clear" w:color="auto" w:fill="auto"/>
            <w:noWrap/>
            <w:vAlign w:val="bottom"/>
          </w:tcPr>
          <w:p w14:paraId="650B3300" w14:textId="77777777" w:rsidR="006E5B61" w:rsidRDefault="006E5B61" w:rsidP="00773E18">
            <w:pPr>
              <w:pStyle w:val="Inputinfo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>
              <w:instrText xml:space="preserve"> FORMTEXT </w:instrText>
            </w:r>
            <w:r>
              <w:fldChar w:fldCharType="separate"/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</w:tbl>
    <w:p w14:paraId="018806DD" w14:textId="77777777" w:rsidR="00ED528F" w:rsidRPr="00CC7F9E" w:rsidRDefault="005C3A6A" w:rsidP="00B061B7">
      <w:pPr>
        <w:ind w:left="480"/>
        <w:rPr>
          <w:sz w:val="22"/>
          <w:szCs w:val="22"/>
        </w:rPr>
      </w:pPr>
      <w:r w:rsidRPr="00CC7F9E">
        <w:rPr>
          <w:sz w:val="22"/>
          <w:szCs w:val="22"/>
        </w:rPr>
        <w:t xml:space="preserve">  If more space is needed please attach another sheet</w:t>
      </w:r>
    </w:p>
    <w:p w14:paraId="5A7BFF29" w14:textId="77777777" w:rsidR="005C3A6A" w:rsidRDefault="005C3A6A"/>
    <w:tbl>
      <w:tblPr>
        <w:tblW w:w="10123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1680"/>
        <w:gridCol w:w="1800"/>
        <w:gridCol w:w="1920"/>
        <w:gridCol w:w="3163"/>
      </w:tblGrid>
      <w:tr w:rsidR="00ED528F" w:rsidRPr="0071302A" w14:paraId="40EEC84E" w14:textId="77777777" w:rsidTr="00B061B7">
        <w:trPr>
          <w:trHeight w:val="570"/>
        </w:trPr>
        <w:tc>
          <w:tcPr>
            <w:tcW w:w="1560" w:type="dxa"/>
            <w:shd w:val="clear" w:color="auto" w:fill="auto"/>
            <w:noWrap/>
            <w:vAlign w:val="center"/>
          </w:tcPr>
          <w:p w14:paraId="61F8AE8C" w14:textId="77777777" w:rsidR="00ED528F" w:rsidRPr="0071302A" w:rsidRDefault="005C3A6A" w:rsidP="005C3A6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Score:</w:t>
            </w:r>
          </w:p>
        </w:tc>
        <w:tc>
          <w:tcPr>
            <w:tcW w:w="3480" w:type="dxa"/>
            <w:gridSpan w:val="2"/>
            <w:shd w:val="clear" w:color="auto" w:fill="auto"/>
            <w:noWrap/>
            <w:vAlign w:val="center"/>
          </w:tcPr>
          <w:p w14:paraId="1C4D1052" w14:textId="77777777" w:rsidR="00ED528F" w:rsidRPr="0071302A" w:rsidRDefault="005C3A6A" w:rsidP="005C3A6A">
            <w:pPr>
              <w:pStyle w:val="Inputinfo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3" w:name="Text61"/>
            <w:r>
              <w:instrText xml:space="preserve"> FORMTEXT </w:instrText>
            </w:r>
            <w:r>
              <w:fldChar w:fldCharType="separate"/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5377DD00" w14:textId="77777777" w:rsidR="00ED528F" w:rsidRPr="0071302A" w:rsidRDefault="005C3A6A" w:rsidP="005C3A6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Visiting Coach</w:t>
            </w:r>
            <w:r w:rsidR="006E5B61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163" w:type="dxa"/>
            <w:shd w:val="clear" w:color="auto" w:fill="auto"/>
            <w:noWrap/>
            <w:vAlign w:val="center"/>
          </w:tcPr>
          <w:p w14:paraId="38662038" w14:textId="77777777" w:rsidR="00ED528F" w:rsidRPr="0071302A" w:rsidRDefault="00A03320" w:rsidP="005C3A6A">
            <w:pPr>
              <w:pStyle w:val="Inputinfo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>
              <w:instrText xml:space="preserve"> FORMTEXT </w:instrText>
            </w:r>
            <w:r>
              <w:fldChar w:fldCharType="separate"/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5C3A6A" w:rsidRPr="0071302A" w14:paraId="43F7D9D6" w14:textId="77777777" w:rsidTr="00B061B7">
        <w:trPr>
          <w:trHeight w:val="285"/>
        </w:trPr>
        <w:tc>
          <w:tcPr>
            <w:tcW w:w="1560" w:type="dxa"/>
            <w:shd w:val="clear" w:color="auto" w:fill="auto"/>
            <w:noWrap/>
            <w:vAlign w:val="bottom"/>
          </w:tcPr>
          <w:p w14:paraId="23872883" w14:textId="77777777" w:rsidR="005C3A6A" w:rsidRPr="0071302A" w:rsidRDefault="005C3A6A" w:rsidP="007130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Inning:</w:t>
            </w:r>
          </w:p>
        </w:tc>
        <w:tc>
          <w:tcPr>
            <w:tcW w:w="3480" w:type="dxa"/>
            <w:gridSpan w:val="2"/>
            <w:shd w:val="clear" w:color="auto" w:fill="auto"/>
            <w:noWrap/>
            <w:vAlign w:val="bottom"/>
          </w:tcPr>
          <w:p w14:paraId="1329EAB5" w14:textId="77777777" w:rsidR="005C3A6A" w:rsidRPr="0071302A" w:rsidRDefault="005C3A6A" w:rsidP="00773E18">
            <w:pPr>
              <w:pStyle w:val="Inputinfo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5" w:name="Text62"/>
            <w:r>
              <w:instrText xml:space="preserve"> FORMTEXT </w:instrText>
            </w:r>
            <w:r>
              <w:fldChar w:fldCharType="separate"/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920" w:type="dxa"/>
            <w:shd w:val="clear" w:color="auto" w:fill="auto"/>
            <w:vAlign w:val="bottom"/>
          </w:tcPr>
          <w:p w14:paraId="4A1DCF4F" w14:textId="77777777" w:rsidR="005C3A6A" w:rsidRPr="0071302A" w:rsidRDefault="005C3A6A" w:rsidP="00773E18">
            <w:pPr>
              <w:pStyle w:val="Inputinfo"/>
            </w:pPr>
            <w:r>
              <w:t>Home Coach:</w:t>
            </w:r>
          </w:p>
        </w:tc>
        <w:tc>
          <w:tcPr>
            <w:tcW w:w="3163" w:type="dxa"/>
            <w:shd w:val="clear" w:color="auto" w:fill="auto"/>
            <w:vAlign w:val="bottom"/>
          </w:tcPr>
          <w:p w14:paraId="74A6F452" w14:textId="77777777" w:rsidR="005C3A6A" w:rsidRPr="0071302A" w:rsidRDefault="005C3A6A" w:rsidP="00773E18">
            <w:pPr>
              <w:pStyle w:val="Inputinfo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6" w:name="Text63"/>
            <w:r>
              <w:instrText xml:space="preserve"> FORMTEXT </w:instrText>
            </w:r>
            <w:r>
              <w:fldChar w:fldCharType="separate"/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5C3A6A" w:rsidRPr="0071302A" w14:paraId="171B3210" w14:textId="77777777" w:rsidTr="00B061B7">
        <w:trPr>
          <w:trHeight w:val="285"/>
        </w:trPr>
        <w:tc>
          <w:tcPr>
            <w:tcW w:w="1560" w:type="dxa"/>
            <w:shd w:val="clear" w:color="auto" w:fill="auto"/>
            <w:noWrap/>
            <w:vAlign w:val="bottom"/>
          </w:tcPr>
          <w:p w14:paraId="166CBDE3" w14:textId="77777777" w:rsidR="005C3A6A" w:rsidRPr="0071302A" w:rsidRDefault="005C3A6A" w:rsidP="007130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# of Outs</w:t>
            </w:r>
            <w:r w:rsidR="005E68A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480" w:type="dxa"/>
            <w:gridSpan w:val="2"/>
            <w:shd w:val="clear" w:color="auto" w:fill="auto"/>
            <w:noWrap/>
            <w:vAlign w:val="bottom"/>
          </w:tcPr>
          <w:p w14:paraId="64BD6A74" w14:textId="77777777" w:rsidR="005C3A6A" w:rsidRDefault="005C3A6A" w:rsidP="00773E18">
            <w:pPr>
              <w:pStyle w:val="Inputinfo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7" w:name="Text64"/>
            <w:r>
              <w:instrText xml:space="preserve"> FORMTEXT </w:instrText>
            </w:r>
            <w:r>
              <w:fldChar w:fldCharType="separate"/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920" w:type="dxa"/>
            <w:shd w:val="clear" w:color="auto" w:fill="auto"/>
            <w:vAlign w:val="bottom"/>
          </w:tcPr>
          <w:p w14:paraId="51A9DECC" w14:textId="77777777" w:rsidR="005C3A6A" w:rsidRDefault="005C3A6A" w:rsidP="00773E18">
            <w:pPr>
              <w:pStyle w:val="Inputinfo"/>
            </w:pPr>
            <w:r>
              <w:t>Official (H)</w:t>
            </w:r>
            <w:r w:rsidR="005E68AE">
              <w:t>:</w:t>
            </w:r>
          </w:p>
        </w:tc>
        <w:tc>
          <w:tcPr>
            <w:tcW w:w="3163" w:type="dxa"/>
            <w:shd w:val="clear" w:color="auto" w:fill="auto"/>
            <w:vAlign w:val="bottom"/>
          </w:tcPr>
          <w:p w14:paraId="7CD51F35" w14:textId="77777777" w:rsidR="005C3A6A" w:rsidRDefault="005C3A6A" w:rsidP="00773E18">
            <w:pPr>
              <w:pStyle w:val="Inputinfo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8" w:name="Text65"/>
            <w:r>
              <w:instrText xml:space="preserve"> FORMTEXT </w:instrText>
            </w:r>
            <w:r>
              <w:fldChar w:fldCharType="separate"/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5C3A6A" w:rsidRPr="0071302A" w14:paraId="126FEBB0" w14:textId="77777777" w:rsidTr="00B061B7">
        <w:trPr>
          <w:trHeight w:val="285"/>
        </w:trPr>
        <w:tc>
          <w:tcPr>
            <w:tcW w:w="1560" w:type="dxa"/>
            <w:shd w:val="clear" w:color="auto" w:fill="auto"/>
            <w:noWrap/>
            <w:vAlign w:val="bottom"/>
          </w:tcPr>
          <w:p w14:paraId="095C4265" w14:textId="77777777" w:rsidR="005C3A6A" w:rsidRPr="0071302A" w:rsidRDefault="005C3A6A" w:rsidP="007130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# of Balls</w:t>
            </w:r>
            <w:r w:rsidR="005E68A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480" w:type="dxa"/>
            <w:gridSpan w:val="2"/>
            <w:shd w:val="clear" w:color="auto" w:fill="auto"/>
            <w:noWrap/>
            <w:vAlign w:val="bottom"/>
          </w:tcPr>
          <w:p w14:paraId="336BC11C" w14:textId="77777777" w:rsidR="005C3A6A" w:rsidRDefault="005C3A6A" w:rsidP="00773E18">
            <w:pPr>
              <w:pStyle w:val="Inputinfo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9" w:name="Text66"/>
            <w:r>
              <w:instrText xml:space="preserve"> FORMTEXT </w:instrText>
            </w:r>
            <w:r>
              <w:fldChar w:fldCharType="separate"/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920" w:type="dxa"/>
            <w:shd w:val="clear" w:color="auto" w:fill="auto"/>
            <w:vAlign w:val="bottom"/>
          </w:tcPr>
          <w:p w14:paraId="47DC0D4A" w14:textId="77777777" w:rsidR="005C3A6A" w:rsidRDefault="005C3A6A" w:rsidP="00773E18">
            <w:pPr>
              <w:pStyle w:val="Inputinfo"/>
            </w:pPr>
            <w:r>
              <w:t>Official (B)</w:t>
            </w:r>
            <w:r w:rsidR="005E68AE">
              <w:t>:</w:t>
            </w:r>
          </w:p>
        </w:tc>
        <w:tc>
          <w:tcPr>
            <w:tcW w:w="3163" w:type="dxa"/>
            <w:shd w:val="clear" w:color="auto" w:fill="auto"/>
            <w:vAlign w:val="bottom"/>
          </w:tcPr>
          <w:p w14:paraId="5FF6999C" w14:textId="77777777" w:rsidR="005C3A6A" w:rsidRDefault="005C3A6A" w:rsidP="00773E18">
            <w:pPr>
              <w:pStyle w:val="Inputinfo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0" w:name="Text67"/>
            <w:r>
              <w:instrText xml:space="preserve"> FORMTEXT </w:instrText>
            </w:r>
            <w:r>
              <w:fldChar w:fldCharType="separate"/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5C3A6A" w:rsidRPr="0071302A" w14:paraId="2F7F8A1B" w14:textId="77777777" w:rsidTr="00B061B7">
        <w:trPr>
          <w:trHeight w:val="285"/>
        </w:trPr>
        <w:tc>
          <w:tcPr>
            <w:tcW w:w="1560" w:type="dxa"/>
            <w:shd w:val="clear" w:color="auto" w:fill="auto"/>
            <w:noWrap/>
            <w:vAlign w:val="bottom"/>
          </w:tcPr>
          <w:p w14:paraId="6AB175A2" w14:textId="77777777" w:rsidR="005C3A6A" w:rsidRDefault="005C3A6A" w:rsidP="007130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# </w:t>
            </w:r>
            <w:r w:rsidR="005E68AE">
              <w:rPr>
                <w:rFonts w:cs="Arial"/>
                <w:sz w:val="20"/>
                <w:szCs w:val="20"/>
              </w:rPr>
              <w:t>of</w:t>
            </w:r>
            <w:r>
              <w:rPr>
                <w:rFonts w:cs="Arial"/>
                <w:sz w:val="20"/>
                <w:szCs w:val="20"/>
              </w:rPr>
              <w:t xml:space="preserve"> Strikes</w:t>
            </w:r>
            <w:r w:rsidR="005E68A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480" w:type="dxa"/>
            <w:gridSpan w:val="2"/>
            <w:shd w:val="clear" w:color="auto" w:fill="auto"/>
            <w:noWrap/>
            <w:vAlign w:val="bottom"/>
          </w:tcPr>
          <w:p w14:paraId="34FAB89F" w14:textId="77777777" w:rsidR="005C3A6A" w:rsidRDefault="005C3A6A" w:rsidP="00773E18">
            <w:pPr>
              <w:pStyle w:val="Inputinfo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>
              <w:instrText xml:space="preserve"> FORMTEXT </w:instrText>
            </w:r>
            <w:r>
              <w:fldChar w:fldCharType="separate"/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920" w:type="dxa"/>
            <w:shd w:val="clear" w:color="auto" w:fill="auto"/>
            <w:vAlign w:val="bottom"/>
          </w:tcPr>
          <w:p w14:paraId="11896D67" w14:textId="77777777" w:rsidR="005C3A6A" w:rsidRDefault="005C3A6A" w:rsidP="00773E18">
            <w:pPr>
              <w:pStyle w:val="Inputinfo"/>
            </w:pPr>
            <w:r>
              <w:t>Scorekeeper (H)</w:t>
            </w:r>
            <w:r w:rsidR="005E68AE">
              <w:t>:</w:t>
            </w:r>
          </w:p>
        </w:tc>
        <w:tc>
          <w:tcPr>
            <w:tcW w:w="3163" w:type="dxa"/>
            <w:shd w:val="clear" w:color="auto" w:fill="auto"/>
            <w:vAlign w:val="bottom"/>
          </w:tcPr>
          <w:p w14:paraId="6036C063" w14:textId="77777777" w:rsidR="005C3A6A" w:rsidRDefault="005C3A6A" w:rsidP="00773E18">
            <w:pPr>
              <w:pStyle w:val="Inputinfo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2" w:name="Text68"/>
            <w:r>
              <w:instrText xml:space="preserve"> FORMTEXT </w:instrText>
            </w:r>
            <w:r>
              <w:fldChar w:fldCharType="separate"/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5C3A6A" w:rsidRPr="0071302A" w14:paraId="74A1C264" w14:textId="77777777" w:rsidTr="00B061B7">
        <w:trPr>
          <w:trHeight w:val="285"/>
        </w:trPr>
        <w:tc>
          <w:tcPr>
            <w:tcW w:w="5040" w:type="dxa"/>
            <w:gridSpan w:val="3"/>
            <w:shd w:val="clear" w:color="auto" w:fill="auto"/>
            <w:noWrap/>
            <w:vAlign w:val="bottom"/>
          </w:tcPr>
          <w:p w14:paraId="4AE1F61D" w14:textId="77777777" w:rsidR="005C3A6A" w:rsidRDefault="005C3A6A" w:rsidP="00773E18">
            <w:pPr>
              <w:pStyle w:val="Inputinfo"/>
            </w:pPr>
          </w:p>
        </w:tc>
        <w:tc>
          <w:tcPr>
            <w:tcW w:w="1920" w:type="dxa"/>
            <w:shd w:val="clear" w:color="auto" w:fill="auto"/>
            <w:vAlign w:val="bottom"/>
          </w:tcPr>
          <w:p w14:paraId="59AB9B3D" w14:textId="77777777" w:rsidR="005C3A6A" w:rsidRDefault="005C3A6A" w:rsidP="00773E18">
            <w:pPr>
              <w:pStyle w:val="Inputinfo"/>
            </w:pPr>
            <w:r>
              <w:t>Scorekeeper (V)</w:t>
            </w:r>
            <w:r w:rsidR="005E68AE">
              <w:t>:</w:t>
            </w:r>
          </w:p>
        </w:tc>
        <w:tc>
          <w:tcPr>
            <w:tcW w:w="3163" w:type="dxa"/>
            <w:shd w:val="clear" w:color="auto" w:fill="auto"/>
            <w:vAlign w:val="bottom"/>
          </w:tcPr>
          <w:p w14:paraId="276F51CC" w14:textId="77777777" w:rsidR="005C3A6A" w:rsidRDefault="005C3A6A" w:rsidP="00773E18">
            <w:pPr>
              <w:pStyle w:val="Inputinfo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3" w:name="Text69"/>
            <w:r>
              <w:instrText xml:space="preserve"> FORMTEXT </w:instrText>
            </w:r>
            <w:r>
              <w:fldChar w:fldCharType="separate"/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5C3A6A" w:rsidRPr="0071302A" w14:paraId="6265E342" w14:textId="77777777" w:rsidTr="00B061B7">
        <w:trPr>
          <w:trHeight w:val="285"/>
        </w:trPr>
        <w:tc>
          <w:tcPr>
            <w:tcW w:w="3240" w:type="dxa"/>
            <w:gridSpan w:val="2"/>
            <w:shd w:val="clear" w:color="auto" w:fill="auto"/>
            <w:noWrap/>
            <w:vAlign w:val="bottom"/>
          </w:tcPr>
          <w:p w14:paraId="7CAB7ADF" w14:textId="77777777" w:rsidR="005C3A6A" w:rsidRDefault="005C3A6A" w:rsidP="00A4116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Disqualified Player(s) (If Any):</w:t>
            </w:r>
          </w:p>
        </w:tc>
        <w:tc>
          <w:tcPr>
            <w:tcW w:w="6883" w:type="dxa"/>
            <w:gridSpan w:val="3"/>
            <w:shd w:val="clear" w:color="auto" w:fill="auto"/>
            <w:noWrap/>
            <w:vAlign w:val="bottom"/>
          </w:tcPr>
          <w:p w14:paraId="5995C9A7" w14:textId="77777777" w:rsidR="005C3A6A" w:rsidRDefault="005C3A6A" w:rsidP="00773E18">
            <w:pPr>
              <w:pStyle w:val="Inputinfo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4" w:name="Text70"/>
            <w:r>
              <w:instrText xml:space="preserve"> FORMTEXT </w:instrText>
            </w:r>
            <w:r>
              <w:fldChar w:fldCharType="separate"/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5C3A6A" w:rsidRPr="0071302A" w14:paraId="3CACE122" w14:textId="77777777" w:rsidTr="00B061B7">
        <w:trPr>
          <w:trHeight w:val="285"/>
        </w:trPr>
        <w:tc>
          <w:tcPr>
            <w:tcW w:w="3240" w:type="dxa"/>
            <w:gridSpan w:val="2"/>
            <w:shd w:val="clear" w:color="auto" w:fill="auto"/>
            <w:noWrap/>
            <w:vAlign w:val="bottom"/>
          </w:tcPr>
          <w:p w14:paraId="79CC41C6" w14:textId="77777777" w:rsidR="005C3A6A" w:rsidRDefault="005C3A6A" w:rsidP="0071302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883" w:type="dxa"/>
            <w:gridSpan w:val="3"/>
            <w:shd w:val="clear" w:color="auto" w:fill="auto"/>
            <w:noWrap/>
            <w:vAlign w:val="bottom"/>
          </w:tcPr>
          <w:p w14:paraId="2C04513A" w14:textId="77777777" w:rsidR="005C3A6A" w:rsidRDefault="005C3A6A" w:rsidP="00773E18">
            <w:pPr>
              <w:pStyle w:val="Inputinfo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5" w:name="Text71"/>
            <w:r>
              <w:instrText xml:space="preserve"> FORMTEXT </w:instrText>
            </w:r>
            <w:r>
              <w:fldChar w:fldCharType="separate"/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 w:rsidR="00245FDA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</w:tbl>
    <w:p w14:paraId="4F459EA1" w14:textId="77777777" w:rsidR="0071302A" w:rsidRPr="0071302A" w:rsidRDefault="0071302A" w:rsidP="0071302A">
      <w:pPr>
        <w:rPr>
          <w:sz w:val="20"/>
          <w:szCs w:val="20"/>
        </w:rPr>
      </w:pPr>
    </w:p>
    <w:sectPr w:rsidR="0071302A" w:rsidRPr="0071302A" w:rsidSect="009D0E7B">
      <w:type w:val="continuous"/>
      <w:pgSz w:w="12240" w:h="15840" w:code="1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bookFoldPrintingSheets w:val="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50FE"/>
    <w:rsid w:val="000D7A10"/>
    <w:rsid w:val="001302EA"/>
    <w:rsid w:val="001B5033"/>
    <w:rsid w:val="00221093"/>
    <w:rsid w:val="00245FDA"/>
    <w:rsid w:val="00294ED1"/>
    <w:rsid w:val="002F1976"/>
    <w:rsid w:val="003D3B90"/>
    <w:rsid w:val="00493F4C"/>
    <w:rsid w:val="004B4EFE"/>
    <w:rsid w:val="004E31E5"/>
    <w:rsid w:val="005450FE"/>
    <w:rsid w:val="005C3A6A"/>
    <w:rsid w:val="005E68AE"/>
    <w:rsid w:val="00637CB7"/>
    <w:rsid w:val="00682FC2"/>
    <w:rsid w:val="006E5B61"/>
    <w:rsid w:val="0071302A"/>
    <w:rsid w:val="00724494"/>
    <w:rsid w:val="007545D8"/>
    <w:rsid w:val="00773E18"/>
    <w:rsid w:val="007B1502"/>
    <w:rsid w:val="007B420D"/>
    <w:rsid w:val="007C45CC"/>
    <w:rsid w:val="00902BEF"/>
    <w:rsid w:val="009D0E7B"/>
    <w:rsid w:val="00A03320"/>
    <w:rsid w:val="00A4116B"/>
    <w:rsid w:val="00A728DD"/>
    <w:rsid w:val="00B061B7"/>
    <w:rsid w:val="00B623EC"/>
    <w:rsid w:val="00B62525"/>
    <w:rsid w:val="00BC1DC6"/>
    <w:rsid w:val="00BF3E45"/>
    <w:rsid w:val="00C01341"/>
    <w:rsid w:val="00C102A9"/>
    <w:rsid w:val="00CC7F9E"/>
    <w:rsid w:val="00CE0130"/>
    <w:rsid w:val="00CE364D"/>
    <w:rsid w:val="00D05536"/>
    <w:rsid w:val="00D570D4"/>
    <w:rsid w:val="00D64D6A"/>
    <w:rsid w:val="00ED528F"/>
    <w:rsid w:val="00F1341F"/>
    <w:rsid w:val="00F960E0"/>
    <w:rsid w:val="00FA5C07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DA7DD82"/>
  <w15:chartTrackingRefBased/>
  <w15:docId w15:val="{DFC0A9DE-33AB-4A09-86C8-F5BBE138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autoRedefine/>
    <w:semiHidden/>
    <w:locked/>
    <w:rsid w:val="00D64D6A"/>
  </w:style>
  <w:style w:type="paragraph" w:customStyle="1" w:styleId="Inputinfo">
    <w:name w:val="Inputinfo"/>
    <w:basedOn w:val="Normal"/>
    <w:rsid w:val="00773E18"/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ctVI\Sport%20Handbooks\Basketball\GBasketball\Forms\3_evaluation%20form%20lock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3_evaluation form locked.dot</Template>
  <TotalTime>1</TotalTime>
  <Pages>1</Pages>
  <Words>198</Words>
  <Characters>1149</Characters>
  <Application>Microsoft Office Word</Application>
  <DocSecurity>0</DocSecurity>
  <Lines>38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NYSPHSAA, Section VI  Evaluation Form Report</vt:lpstr>
    </vt:vector>
  </TitlesOfParts>
  <Company>e1b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NYSPHSAA, Section VI  Evaluation Form Report</dc:title>
  <dc:subject/>
  <dc:creator>e1b</dc:creator>
  <cp:keywords/>
  <dc:description/>
  <cp:lastModifiedBy>Turski, Pauline</cp:lastModifiedBy>
  <cp:revision>2</cp:revision>
  <cp:lastPrinted>2007-10-24T22:22:00Z</cp:lastPrinted>
  <dcterms:created xsi:type="dcterms:W3CDTF">2020-02-19T14:29:00Z</dcterms:created>
  <dcterms:modified xsi:type="dcterms:W3CDTF">2020-02-19T14:29:00Z</dcterms:modified>
</cp:coreProperties>
</file>