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17B5" w14:textId="77777777" w:rsidR="0071302A" w:rsidRPr="0071302A" w:rsidRDefault="0071302A" w:rsidP="0071302A">
      <w:pPr>
        <w:jc w:val="center"/>
        <w:rPr>
          <w:b/>
          <w:sz w:val="32"/>
          <w:szCs w:val="32"/>
        </w:rPr>
      </w:pPr>
      <w:r w:rsidRPr="0071302A">
        <w:rPr>
          <w:b/>
          <w:sz w:val="32"/>
          <w:szCs w:val="32"/>
        </w:rPr>
        <w:t xml:space="preserve">Section </w:t>
      </w:r>
      <w:proofErr w:type="gramStart"/>
      <w:r w:rsidRPr="0071302A">
        <w:rPr>
          <w:b/>
          <w:sz w:val="32"/>
          <w:szCs w:val="32"/>
        </w:rPr>
        <w:t>VI</w:t>
      </w:r>
      <w:r w:rsidR="004B4EFE">
        <w:rPr>
          <w:b/>
          <w:sz w:val="32"/>
          <w:szCs w:val="32"/>
        </w:rPr>
        <w:t xml:space="preserve">  </w:t>
      </w:r>
      <w:r w:rsidR="006E5B61">
        <w:rPr>
          <w:b/>
          <w:sz w:val="32"/>
          <w:szCs w:val="32"/>
        </w:rPr>
        <w:t>Statement</w:t>
      </w:r>
      <w:proofErr w:type="gramEnd"/>
      <w:r w:rsidR="006E5B61">
        <w:rPr>
          <w:b/>
          <w:sz w:val="32"/>
          <w:szCs w:val="32"/>
        </w:rPr>
        <w:t xml:space="preserve"> of Protest</w:t>
      </w:r>
    </w:p>
    <w:p w14:paraId="050E356D" w14:textId="77777777" w:rsidR="0071302A" w:rsidRPr="0071302A" w:rsidRDefault="0071302A" w:rsidP="0071302A">
      <w:pPr>
        <w:jc w:val="center"/>
        <w:rPr>
          <w:sz w:val="10"/>
          <w:szCs w:val="10"/>
        </w:rPr>
      </w:pPr>
    </w:p>
    <w:p w14:paraId="0D2452B2" w14:textId="77777777" w:rsidR="0071302A" w:rsidRPr="0071302A" w:rsidRDefault="0071302A">
      <w:pPr>
        <w:rPr>
          <w:sz w:val="10"/>
          <w:szCs w:val="10"/>
        </w:rPr>
      </w:pPr>
    </w:p>
    <w:tbl>
      <w:tblPr>
        <w:tblW w:w="10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840"/>
        <w:gridCol w:w="1920"/>
        <w:gridCol w:w="3000"/>
      </w:tblGrid>
      <w:tr w:rsidR="0071302A" w:rsidRPr="0071302A" w14:paraId="60348AD5" w14:textId="77777777" w:rsidTr="004B4EFE">
        <w:trPr>
          <w:trHeight w:val="285"/>
        </w:trPr>
        <w:tc>
          <w:tcPr>
            <w:tcW w:w="1815" w:type="dxa"/>
            <w:shd w:val="clear" w:color="auto" w:fill="auto"/>
            <w:noWrap/>
            <w:vAlign w:val="bottom"/>
          </w:tcPr>
          <w:p w14:paraId="45851DB4" w14:textId="77777777" w:rsidR="0071302A" w:rsidRPr="0071302A" w:rsidRDefault="006E5B61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Place</w:t>
            </w:r>
            <w:r w:rsidR="002B441B">
              <w:rPr>
                <w:rFonts w:cs="Arial"/>
                <w:sz w:val="20"/>
                <w:szCs w:val="20"/>
              </w:rPr>
              <w:t>:</w:t>
            </w:r>
          </w:p>
        </w:tc>
        <w:bookmarkStart w:id="0" w:name="Text1"/>
        <w:tc>
          <w:tcPr>
            <w:tcW w:w="3840" w:type="dxa"/>
            <w:shd w:val="clear" w:color="auto" w:fill="auto"/>
            <w:noWrap/>
            <w:vAlign w:val="bottom"/>
          </w:tcPr>
          <w:p w14:paraId="1ED14E38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20" w:type="dxa"/>
            <w:shd w:val="clear" w:color="auto" w:fill="auto"/>
            <w:noWrap/>
            <w:vAlign w:val="bottom"/>
          </w:tcPr>
          <w:p w14:paraId="5EB28D4A" w14:textId="77777777" w:rsidR="0071302A" w:rsidRPr="0071302A" w:rsidRDefault="004B4EFE" w:rsidP="0071302A">
            <w:pPr>
              <w:rPr>
                <w:rFonts w:cs="Arial"/>
                <w:sz w:val="20"/>
                <w:szCs w:val="20"/>
              </w:rPr>
            </w:pPr>
            <w:r w:rsidRPr="0071302A">
              <w:rPr>
                <w:rFonts w:cs="Arial"/>
                <w:sz w:val="20"/>
                <w:szCs w:val="20"/>
              </w:rPr>
              <w:t xml:space="preserve">Game Chairman </w:t>
            </w:r>
          </w:p>
        </w:tc>
        <w:bookmarkStart w:id="2" w:name="Text7"/>
        <w:tc>
          <w:tcPr>
            <w:tcW w:w="3000" w:type="dxa"/>
            <w:shd w:val="clear" w:color="auto" w:fill="auto"/>
            <w:noWrap/>
            <w:vAlign w:val="bottom"/>
          </w:tcPr>
          <w:p w14:paraId="02E32CA6" w14:textId="77777777" w:rsidR="0071302A" w:rsidRPr="0071302A" w:rsidRDefault="006E5B61" w:rsidP="00773E18">
            <w:pPr>
              <w:pStyle w:val="Inputinf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E5B61" w:rsidRPr="0071302A" w14:paraId="5326156C" w14:textId="77777777" w:rsidTr="003D3B90">
        <w:trPr>
          <w:trHeight w:val="285"/>
        </w:trPr>
        <w:tc>
          <w:tcPr>
            <w:tcW w:w="1815" w:type="dxa"/>
            <w:shd w:val="clear" w:color="auto" w:fill="auto"/>
            <w:noWrap/>
            <w:vAlign w:val="bottom"/>
          </w:tcPr>
          <w:p w14:paraId="5ABF05DD" w14:textId="77777777" w:rsidR="004B4EFE" w:rsidRPr="0071302A" w:rsidRDefault="004B4EFE" w:rsidP="0071302A">
            <w:pPr>
              <w:rPr>
                <w:rFonts w:cs="Arial"/>
                <w:sz w:val="20"/>
                <w:szCs w:val="20"/>
              </w:rPr>
            </w:pPr>
            <w:r w:rsidRPr="0071302A">
              <w:rPr>
                <w:rFonts w:cs="Arial"/>
                <w:sz w:val="20"/>
                <w:szCs w:val="20"/>
              </w:rPr>
              <w:t>Date</w:t>
            </w:r>
            <w:r>
              <w:rPr>
                <w:rFonts w:cs="Arial"/>
                <w:sz w:val="20"/>
                <w:szCs w:val="20"/>
              </w:rPr>
              <w:t>/ Time</w:t>
            </w:r>
            <w:r w:rsidR="002B441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3"/>
            <w:shd w:val="clear" w:color="auto" w:fill="auto"/>
            <w:noWrap/>
            <w:vAlign w:val="bottom"/>
          </w:tcPr>
          <w:p w14:paraId="6D50E31F" w14:textId="77777777" w:rsidR="006E5B61" w:rsidRPr="0071302A" w:rsidRDefault="006E5B61" w:rsidP="00773E18">
            <w:pPr>
              <w:pStyle w:val="Inputinfo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B4EFE" w:rsidRPr="0071302A" w14:paraId="5581F97C" w14:textId="77777777" w:rsidTr="004B4EFE">
        <w:trPr>
          <w:trHeight w:val="285"/>
        </w:trPr>
        <w:tc>
          <w:tcPr>
            <w:tcW w:w="1815" w:type="dxa"/>
            <w:shd w:val="clear" w:color="auto" w:fill="auto"/>
            <w:noWrap/>
            <w:vAlign w:val="bottom"/>
          </w:tcPr>
          <w:p w14:paraId="77109F21" w14:textId="77777777" w:rsidR="004B4EFE" w:rsidRPr="0071302A" w:rsidRDefault="004B4EFE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Schools Involved</w:t>
            </w:r>
            <w:r w:rsidR="002B441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53B5BF74" w14:textId="77777777" w:rsidR="004B4EFE" w:rsidRPr="0071302A" w:rsidRDefault="004B4EFE" w:rsidP="00773E18">
            <w:pPr>
              <w:pStyle w:val="Inputinfo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920" w:type="dxa"/>
            <w:shd w:val="clear" w:color="auto" w:fill="auto"/>
            <w:vAlign w:val="bottom"/>
          </w:tcPr>
          <w:p w14:paraId="7E7EB8C0" w14:textId="77777777" w:rsidR="004B4EFE" w:rsidRPr="0071302A" w:rsidRDefault="004B4EFE" w:rsidP="00773E18">
            <w:pPr>
              <w:pStyle w:val="Inputinfo"/>
            </w:pPr>
            <w:r>
              <w:t>Coaches Involved</w:t>
            </w:r>
            <w:r w:rsidR="002B441B">
              <w:t>:</w:t>
            </w:r>
          </w:p>
        </w:tc>
        <w:tc>
          <w:tcPr>
            <w:tcW w:w="3000" w:type="dxa"/>
            <w:shd w:val="clear" w:color="auto" w:fill="auto"/>
            <w:vAlign w:val="bottom"/>
          </w:tcPr>
          <w:p w14:paraId="5E82A85E" w14:textId="77777777" w:rsidR="004B4EFE" w:rsidRPr="0071302A" w:rsidRDefault="004B4EFE" w:rsidP="00773E18">
            <w:pPr>
              <w:pStyle w:val="Inputinf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B4EFE" w:rsidRPr="0071302A" w14:paraId="5A0605BF" w14:textId="77777777" w:rsidTr="004B4EFE">
        <w:trPr>
          <w:trHeight w:val="285"/>
        </w:trPr>
        <w:tc>
          <w:tcPr>
            <w:tcW w:w="1815" w:type="dxa"/>
            <w:shd w:val="clear" w:color="auto" w:fill="auto"/>
            <w:noWrap/>
            <w:vAlign w:val="bottom"/>
          </w:tcPr>
          <w:p w14:paraId="764CF3FE" w14:textId="77777777" w:rsidR="004B4EFE" w:rsidRPr="0071302A" w:rsidRDefault="004B4EFE" w:rsidP="006E5B6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0" w:type="dxa"/>
            <w:shd w:val="clear" w:color="auto" w:fill="auto"/>
            <w:noWrap/>
            <w:vAlign w:val="bottom"/>
          </w:tcPr>
          <w:p w14:paraId="01395156" w14:textId="77777777" w:rsidR="004B4EFE" w:rsidRPr="0071302A" w:rsidRDefault="004B4EFE" w:rsidP="00773E18">
            <w:pPr>
              <w:pStyle w:val="Inputinf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20" w:type="dxa"/>
            <w:shd w:val="clear" w:color="auto" w:fill="auto"/>
            <w:vAlign w:val="bottom"/>
          </w:tcPr>
          <w:p w14:paraId="0EF1FFAD" w14:textId="77777777" w:rsidR="004B4EFE" w:rsidRPr="0071302A" w:rsidRDefault="004B4EFE" w:rsidP="00773E18">
            <w:pPr>
              <w:pStyle w:val="Inputinfo"/>
            </w:pPr>
          </w:p>
        </w:tc>
        <w:tc>
          <w:tcPr>
            <w:tcW w:w="3000" w:type="dxa"/>
            <w:shd w:val="clear" w:color="auto" w:fill="auto"/>
            <w:vAlign w:val="bottom"/>
          </w:tcPr>
          <w:p w14:paraId="74EA427F" w14:textId="77777777" w:rsidR="004B4EFE" w:rsidRPr="0071302A" w:rsidRDefault="004B4EFE" w:rsidP="00773E18">
            <w:pPr>
              <w:pStyle w:val="Inputinf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4175F82" w14:textId="77777777" w:rsidR="00773E18" w:rsidRPr="00773E18" w:rsidRDefault="00773E18">
      <w:pPr>
        <w:rPr>
          <w:sz w:val="4"/>
          <w:szCs w:val="4"/>
        </w:rPr>
      </w:pPr>
    </w:p>
    <w:tbl>
      <w:tblPr>
        <w:tblW w:w="10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71302A" w:rsidRPr="0071302A" w14:paraId="474E1F5C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7FB7C003" w14:textId="77777777" w:rsidR="0071302A" w:rsidRPr="0071302A" w:rsidRDefault="0071302A" w:rsidP="0071302A">
            <w:pPr>
              <w:rPr>
                <w:rFonts w:cs="Arial"/>
                <w:sz w:val="20"/>
                <w:szCs w:val="20"/>
              </w:rPr>
            </w:pPr>
            <w:r w:rsidRPr="0071302A">
              <w:rPr>
                <w:rFonts w:cs="Arial"/>
                <w:sz w:val="20"/>
                <w:szCs w:val="20"/>
              </w:rPr>
              <w:t xml:space="preserve">1. </w:t>
            </w:r>
            <w:r w:rsidR="006E5B61">
              <w:rPr>
                <w:rFonts w:cs="Arial"/>
                <w:sz w:val="20"/>
                <w:szCs w:val="20"/>
              </w:rPr>
              <w:t>Specific section of rules/ regulations violated:</w:t>
            </w:r>
          </w:p>
        </w:tc>
      </w:tr>
      <w:tr w:rsidR="0071302A" w:rsidRPr="0071302A" w14:paraId="34E70AB7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1B15F865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1302A" w:rsidRPr="0071302A" w14:paraId="04DBE3FB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1E92E806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1302A" w:rsidRPr="0071302A" w14:paraId="7AF09463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02C5D7B3" w14:textId="77777777" w:rsidR="0071302A" w:rsidRPr="0071302A" w:rsidRDefault="0071302A" w:rsidP="0071302A">
            <w:pPr>
              <w:rPr>
                <w:rFonts w:cs="Arial"/>
                <w:sz w:val="20"/>
                <w:szCs w:val="20"/>
              </w:rPr>
            </w:pPr>
            <w:r w:rsidRPr="0071302A">
              <w:rPr>
                <w:rFonts w:cs="Arial"/>
                <w:sz w:val="20"/>
                <w:szCs w:val="20"/>
              </w:rPr>
              <w:t xml:space="preserve">2. </w:t>
            </w:r>
            <w:r w:rsidR="006E5B61">
              <w:rPr>
                <w:rFonts w:cs="Arial"/>
                <w:sz w:val="20"/>
                <w:szCs w:val="20"/>
              </w:rPr>
              <w:t>Individuals involved:</w:t>
            </w:r>
          </w:p>
        </w:tc>
      </w:tr>
      <w:tr w:rsidR="0071302A" w:rsidRPr="0071302A" w14:paraId="261C4C4C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7A799A2B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1302A" w:rsidRPr="0071302A" w14:paraId="0EE3B2BF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26A7D002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1302A" w:rsidRPr="0071302A" w14:paraId="378FD94C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504D10F1" w14:textId="77777777" w:rsidR="0071302A" w:rsidRPr="0071302A" w:rsidRDefault="0071302A" w:rsidP="0071302A">
            <w:pPr>
              <w:rPr>
                <w:rFonts w:cs="Arial"/>
                <w:sz w:val="20"/>
                <w:szCs w:val="20"/>
              </w:rPr>
            </w:pPr>
            <w:r w:rsidRPr="0071302A">
              <w:rPr>
                <w:rFonts w:cs="Arial"/>
                <w:sz w:val="20"/>
                <w:szCs w:val="20"/>
              </w:rPr>
              <w:t xml:space="preserve">3. </w:t>
            </w:r>
            <w:r w:rsidR="006E5B61">
              <w:rPr>
                <w:rFonts w:cs="Arial"/>
                <w:sz w:val="20"/>
                <w:szCs w:val="20"/>
              </w:rPr>
              <w:t>Brief summary of what took place (attach additional page, document, diagrams, exhibition, etc.)</w:t>
            </w:r>
          </w:p>
        </w:tc>
      </w:tr>
      <w:tr w:rsidR="0071302A" w:rsidRPr="0071302A" w14:paraId="4745CA42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24901A18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1302A" w:rsidRPr="0071302A" w14:paraId="04986488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5B6D2103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1302A" w:rsidRPr="0071302A" w14:paraId="1A3225EE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65557338" w14:textId="77777777" w:rsidR="0071302A" w:rsidRPr="0071302A" w:rsidRDefault="0071302A" w:rsidP="0071302A">
            <w:pPr>
              <w:rPr>
                <w:rFonts w:cs="Arial"/>
                <w:sz w:val="20"/>
                <w:szCs w:val="20"/>
              </w:rPr>
            </w:pPr>
            <w:r w:rsidRPr="0071302A">
              <w:rPr>
                <w:rFonts w:cs="Arial"/>
                <w:sz w:val="20"/>
                <w:szCs w:val="20"/>
              </w:rPr>
              <w:t xml:space="preserve">4. </w:t>
            </w:r>
            <w:r w:rsidR="006E5B61">
              <w:rPr>
                <w:rFonts w:cs="Arial"/>
                <w:sz w:val="20"/>
                <w:szCs w:val="20"/>
              </w:rPr>
              <w:t>Statement of remedy requested:</w:t>
            </w:r>
          </w:p>
        </w:tc>
      </w:tr>
      <w:tr w:rsidR="0071302A" w:rsidRPr="0071302A" w14:paraId="5C3213FF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10E5D53C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1302A" w:rsidRPr="0071302A" w14:paraId="19301753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0835F621" w14:textId="77777777" w:rsidR="0071302A" w:rsidRPr="0071302A" w:rsidRDefault="00A03320" w:rsidP="00773E18">
            <w:pPr>
              <w:pStyle w:val="Inputinfo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64FB7BA1" w14:textId="77777777" w:rsidR="006E5B61" w:rsidRDefault="006E5B61"/>
    <w:p w14:paraId="1EC2BD56" w14:textId="77777777" w:rsidR="006E5B61" w:rsidRDefault="006E5B61">
      <w:r>
        <w:t>List additional Notes below</w:t>
      </w:r>
      <w:r w:rsidR="002B441B">
        <w:t>:</w:t>
      </w:r>
    </w:p>
    <w:tbl>
      <w:tblPr>
        <w:tblW w:w="10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6E5B61" w:rsidRPr="0071302A" w14:paraId="30CAF4A3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2FE64AA9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E5B61" w:rsidRPr="0071302A" w14:paraId="2DA1F7CD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7517D060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E5B61" w:rsidRPr="0071302A" w14:paraId="1DB7FA6F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39AC2FF1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E5B61" w:rsidRPr="0071302A" w14:paraId="7F066EAD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360F2B8C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9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E5B61" w:rsidRPr="0071302A" w14:paraId="4A6FD4D1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34D0D45D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E5B61" w:rsidRPr="0071302A" w14:paraId="3733D501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3F443862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E5B61" w:rsidRPr="0071302A" w14:paraId="61A751BF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5A7F5330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E5B61" w:rsidRPr="0071302A" w14:paraId="43B82BB3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6AF7E925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E5B61" w:rsidRPr="0071302A" w14:paraId="13532284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0B71443A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E5B61" w:rsidRPr="0071302A" w14:paraId="323B3241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775FD354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E5B61" w:rsidRPr="0071302A" w14:paraId="3F2150D0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2403C174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6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E5B61" w:rsidRPr="0071302A" w14:paraId="5BFEA2DD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7C2614F3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7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E5B61" w:rsidRPr="0071302A" w14:paraId="67BF3D65" w14:textId="77777777" w:rsidTr="003D3B90">
        <w:trPr>
          <w:trHeight w:val="285"/>
        </w:trPr>
        <w:tc>
          <w:tcPr>
            <w:tcW w:w="10575" w:type="dxa"/>
            <w:shd w:val="clear" w:color="auto" w:fill="auto"/>
            <w:noWrap/>
            <w:vAlign w:val="bottom"/>
          </w:tcPr>
          <w:p w14:paraId="52BAEA66" w14:textId="77777777" w:rsidR="006E5B61" w:rsidRDefault="006E5B61" w:rsidP="00773E18">
            <w:pPr>
              <w:pStyle w:val="Inputinfo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2EA32C93" w14:textId="77777777" w:rsidR="00ED528F" w:rsidRDefault="00ED528F"/>
    <w:tbl>
      <w:tblPr>
        <w:tblW w:w="105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6720"/>
        <w:gridCol w:w="840"/>
        <w:gridCol w:w="1200"/>
      </w:tblGrid>
      <w:tr w:rsidR="00ED528F" w:rsidRPr="0071302A" w14:paraId="5986C10B" w14:textId="77777777" w:rsidTr="003D3B90">
        <w:trPr>
          <w:trHeight w:val="570"/>
        </w:trPr>
        <w:tc>
          <w:tcPr>
            <w:tcW w:w="1815" w:type="dxa"/>
            <w:shd w:val="clear" w:color="auto" w:fill="auto"/>
            <w:noWrap/>
            <w:vAlign w:val="center"/>
          </w:tcPr>
          <w:p w14:paraId="44F1D7EC" w14:textId="77777777" w:rsidR="006E5B61" w:rsidRDefault="006E5B61" w:rsidP="00ED528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Grievant</w:t>
            </w:r>
          </w:p>
          <w:p w14:paraId="0CF54E61" w14:textId="77777777" w:rsidR="00ED528F" w:rsidRPr="0071302A" w:rsidRDefault="00ED528F" w:rsidP="00ED528F">
            <w:pPr>
              <w:rPr>
                <w:rFonts w:cs="Arial"/>
                <w:sz w:val="20"/>
                <w:szCs w:val="20"/>
              </w:rPr>
            </w:pPr>
            <w:r w:rsidRPr="0071302A">
              <w:rPr>
                <w:rFonts w:cs="Arial"/>
                <w:sz w:val="20"/>
                <w:szCs w:val="20"/>
              </w:rPr>
              <w:t>Signature</w:t>
            </w:r>
            <w:r w:rsidR="002B441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shd w:val="clear" w:color="auto" w:fill="auto"/>
            <w:noWrap/>
            <w:vAlign w:val="center"/>
          </w:tcPr>
          <w:p w14:paraId="39CCAA51" w14:textId="77777777" w:rsidR="00ED528F" w:rsidRPr="0071302A" w:rsidRDefault="00ED528F" w:rsidP="00ED528F">
            <w:pPr>
              <w:pStyle w:val="Inputinfo"/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 w14:paraId="7BAEBF69" w14:textId="77777777" w:rsidR="00ED528F" w:rsidRPr="0071302A" w:rsidRDefault="006E5B61" w:rsidP="00ED528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9F2251D" w14:textId="77777777" w:rsidR="00ED528F" w:rsidRPr="0071302A" w:rsidRDefault="00A03320" w:rsidP="00ED528F">
            <w:pPr>
              <w:pStyle w:val="Inputinfo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E5B61" w:rsidRPr="0071302A" w14:paraId="75E3E6A9" w14:textId="77777777" w:rsidTr="003D3B90">
        <w:trPr>
          <w:trHeight w:val="285"/>
        </w:trPr>
        <w:tc>
          <w:tcPr>
            <w:tcW w:w="1815" w:type="dxa"/>
            <w:shd w:val="clear" w:color="auto" w:fill="auto"/>
            <w:noWrap/>
            <w:vAlign w:val="bottom"/>
          </w:tcPr>
          <w:p w14:paraId="21A8B869" w14:textId="77777777" w:rsidR="006E5B61" w:rsidRPr="0071302A" w:rsidRDefault="006E5B61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Athletic Director Signature</w:t>
            </w:r>
            <w:r w:rsidR="002B441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3"/>
            <w:shd w:val="clear" w:color="auto" w:fill="auto"/>
            <w:noWrap/>
            <w:vAlign w:val="bottom"/>
          </w:tcPr>
          <w:p w14:paraId="60B75FD2" w14:textId="77777777" w:rsidR="006E5B61" w:rsidRPr="0071302A" w:rsidRDefault="006E5B61" w:rsidP="00773E18">
            <w:pPr>
              <w:pStyle w:val="Inputinfo"/>
            </w:pPr>
          </w:p>
        </w:tc>
      </w:tr>
      <w:tr w:rsidR="006E5B61" w:rsidRPr="0071302A" w14:paraId="65BA71FB" w14:textId="77777777" w:rsidTr="003D3B90">
        <w:trPr>
          <w:trHeight w:val="285"/>
        </w:trPr>
        <w:tc>
          <w:tcPr>
            <w:tcW w:w="1815" w:type="dxa"/>
            <w:shd w:val="clear" w:color="auto" w:fill="auto"/>
            <w:noWrap/>
            <w:vAlign w:val="bottom"/>
          </w:tcPr>
          <w:p w14:paraId="4314C666" w14:textId="77777777" w:rsidR="006E5B61" w:rsidRDefault="006E5B61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Principal </w:t>
            </w:r>
          </w:p>
          <w:p w14:paraId="0F0C0B34" w14:textId="77777777" w:rsidR="006E5B61" w:rsidRPr="0071302A" w:rsidRDefault="006E5B61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</w:t>
            </w:r>
            <w:r w:rsidR="002B441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3"/>
            <w:shd w:val="clear" w:color="auto" w:fill="auto"/>
            <w:noWrap/>
            <w:vAlign w:val="bottom"/>
          </w:tcPr>
          <w:p w14:paraId="5C167CB1" w14:textId="77777777" w:rsidR="006E5B61" w:rsidRDefault="006E5B61" w:rsidP="00773E18">
            <w:pPr>
              <w:pStyle w:val="Inputinfo"/>
            </w:pPr>
          </w:p>
        </w:tc>
      </w:tr>
      <w:tr w:rsidR="006E5B61" w:rsidRPr="0071302A" w14:paraId="2A8AB2DF" w14:textId="77777777" w:rsidTr="003D3B90">
        <w:trPr>
          <w:trHeight w:val="285"/>
        </w:trPr>
        <w:tc>
          <w:tcPr>
            <w:tcW w:w="1815" w:type="dxa"/>
            <w:shd w:val="clear" w:color="auto" w:fill="auto"/>
            <w:noWrap/>
            <w:vAlign w:val="bottom"/>
          </w:tcPr>
          <w:p w14:paraId="3CB3A8AA" w14:textId="77777777" w:rsidR="006E5B61" w:rsidRDefault="006E5B61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Superintendent</w:t>
            </w:r>
          </w:p>
          <w:p w14:paraId="535A4C9C" w14:textId="77777777" w:rsidR="006E5B61" w:rsidRPr="0071302A" w:rsidRDefault="006E5B61" w:rsidP="007130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Signature</w:t>
            </w:r>
            <w:r w:rsidR="002B441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760" w:type="dxa"/>
            <w:gridSpan w:val="3"/>
            <w:shd w:val="clear" w:color="auto" w:fill="auto"/>
            <w:noWrap/>
            <w:vAlign w:val="bottom"/>
          </w:tcPr>
          <w:p w14:paraId="4A39E81E" w14:textId="77777777" w:rsidR="006E5B61" w:rsidRDefault="006E5B61" w:rsidP="00773E18">
            <w:pPr>
              <w:pStyle w:val="Inputinfo"/>
            </w:pPr>
          </w:p>
        </w:tc>
      </w:tr>
    </w:tbl>
    <w:p w14:paraId="25FCE509" w14:textId="77777777" w:rsidR="0071302A" w:rsidRPr="0071302A" w:rsidRDefault="0071302A" w:rsidP="0071302A">
      <w:pPr>
        <w:rPr>
          <w:sz w:val="20"/>
          <w:szCs w:val="20"/>
        </w:rPr>
      </w:pPr>
    </w:p>
    <w:sectPr w:rsidR="0071302A" w:rsidRPr="0071302A" w:rsidSect="009D0E7B">
      <w:type w:val="continuous"/>
      <w:pgSz w:w="12240" w:h="15840" w:code="1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bookFoldPrintingSheets w:val="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0FE"/>
    <w:rsid w:val="000D7A10"/>
    <w:rsid w:val="001302EA"/>
    <w:rsid w:val="001B5033"/>
    <w:rsid w:val="00221093"/>
    <w:rsid w:val="002B441B"/>
    <w:rsid w:val="002F1976"/>
    <w:rsid w:val="003D3B90"/>
    <w:rsid w:val="00493F4C"/>
    <w:rsid w:val="004B4EFE"/>
    <w:rsid w:val="004E31E5"/>
    <w:rsid w:val="005450FE"/>
    <w:rsid w:val="00637CB7"/>
    <w:rsid w:val="006E5B61"/>
    <w:rsid w:val="0071302A"/>
    <w:rsid w:val="00724494"/>
    <w:rsid w:val="007545D8"/>
    <w:rsid w:val="00773E18"/>
    <w:rsid w:val="007B1502"/>
    <w:rsid w:val="007B420D"/>
    <w:rsid w:val="007C45CC"/>
    <w:rsid w:val="00902BEF"/>
    <w:rsid w:val="009724D8"/>
    <w:rsid w:val="009D0E7B"/>
    <w:rsid w:val="00A03320"/>
    <w:rsid w:val="00A728DD"/>
    <w:rsid w:val="00B623EC"/>
    <w:rsid w:val="00B62525"/>
    <w:rsid w:val="00BC1DC6"/>
    <w:rsid w:val="00C01341"/>
    <w:rsid w:val="00C102A9"/>
    <w:rsid w:val="00C61118"/>
    <w:rsid w:val="00CE0130"/>
    <w:rsid w:val="00CE364D"/>
    <w:rsid w:val="00D05536"/>
    <w:rsid w:val="00D570D4"/>
    <w:rsid w:val="00D64D6A"/>
    <w:rsid w:val="00ED528F"/>
    <w:rsid w:val="00EF5DB8"/>
    <w:rsid w:val="00F1341F"/>
    <w:rsid w:val="00F70305"/>
    <w:rsid w:val="00F960E0"/>
    <w:rsid w:val="00FA5C07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60D85C"/>
  <w15:chartTrackingRefBased/>
  <w15:docId w15:val="{5CD60F70-73D7-4C33-8A6F-2A2E2CA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locked/>
    <w:rsid w:val="00D64D6A"/>
  </w:style>
  <w:style w:type="paragraph" w:customStyle="1" w:styleId="Inputinfo">
    <w:name w:val="Inputinfo"/>
    <w:basedOn w:val="Normal"/>
    <w:rsid w:val="00773E18"/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ctVI\Sport%20Handbooks\Basketball\GBasketball\Forms\3_evaluation%20form%20lock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3_evaluation form locked.dot</Template>
  <TotalTime>0</TotalTime>
  <Pages>1</Pages>
  <Words>151</Words>
  <Characters>919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NYSPHSAA, Section VI  Evaluation Form Report</vt:lpstr>
    </vt:vector>
  </TitlesOfParts>
  <Company>e1b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NYSPHSAA, Section VI  Evaluation Form Report</dc:title>
  <dc:subject/>
  <dc:creator>e1b</dc:creator>
  <cp:keywords/>
  <dc:description/>
  <cp:lastModifiedBy>Turski, Pauline</cp:lastModifiedBy>
  <cp:revision>2</cp:revision>
  <cp:lastPrinted>2007-10-24T22:22:00Z</cp:lastPrinted>
  <dcterms:created xsi:type="dcterms:W3CDTF">2020-02-19T16:41:00Z</dcterms:created>
  <dcterms:modified xsi:type="dcterms:W3CDTF">2020-02-19T16:41:00Z</dcterms:modified>
</cp:coreProperties>
</file>